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5E6FFA96" w:rsidR="00CD36CF" w:rsidRDefault="00E42C35" w:rsidP="00CD36CF">
      <w:pPr>
        <w:pStyle w:val="TitlePageSession"/>
      </w:pPr>
      <w:r>
        <w:t>20</w:t>
      </w:r>
      <w:r w:rsidR="002316B3">
        <w:t>2</w:t>
      </w:r>
      <w:r w:rsidR="00B73ED1">
        <w:t>3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438FA0A4" w:rsidR="00CD36CF" w:rsidRDefault="00FA300F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45E60">
            <w:t>Introduced</w:t>
          </w:r>
        </w:sdtContent>
      </w:sdt>
    </w:p>
    <w:p w14:paraId="5941B603" w14:textId="63890B18" w:rsidR="00CD36CF" w:rsidRDefault="00FA300F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6F03AD">
            <w:t>724</w:t>
          </w:r>
        </w:sdtContent>
      </w:sdt>
    </w:p>
    <w:p w14:paraId="48F064C9" w14:textId="07EAF7A7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45E60">
            <w:t>Senators Blair (Mr. President) and Woelfel</w:t>
          </w:r>
        </w:sdtContent>
      </w:sdt>
    </w:p>
    <w:p w14:paraId="5C2B7D9C" w14:textId="54E60DAA" w:rsidR="00F57599" w:rsidRPr="00F57599" w:rsidRDefault="006F03AD" w:rsidP="00F57599">
      <w:pPr>
        <w:pStyle w:val="References"/>
      </w:pPr>
      <w:r>
        <w:rPr>
          <w:color w:val="auto"/>
        </w:rPr>
        <w:t>(</w:t>
      </w:r>
      <w:r w:rsidR="009101F7" w:rsidRPr="006F03AD">
        <w:rPr>
          <w:rStyle w:val="SponsorsChar"/>
        </w:rPr>
        <w:t>By Request of the Executive</w:t>
      </w:r>
      <w:r>
        <w:rPr>
          <w:color w:val="auto"/>
        </w:rPr>
        <w:t>)</w:t>
      </w:r>
    </w:p>
    <w:p w14:paraId="3FDB7916" w14:textId="1B80F38D" w:rsidR="00F57599" w:rsidRPr="00F57599" w:rsidRDefault="00FA300F" w:rsidP="00F57599">
      <w:pPr>
        <w:pStyle w:val="References"/>
      </w:pPr>
      <w:sdt>
        <w:sdtPr>
          <w:rPr>
            <w:color w:val="auto"/>
          </w:rPr>
          <w:id w:val="-1043047873"/>
          <w:placeholder>
            <w:docPart w:val="C99AA07C3DE84FB7B92D1E49EC1529AD"/>
          </w:placeholder>
          <w:text w:multiLine="1"/>
        </w:sdtPr>
        <w:sdtEndPr/>
        <w:sdtContent>
          <w:r w:rsidR="00F57599" w:rsidRPr="00F57599">
            <w:rPr>
              <w:color w:val="auto"/>
            </w:rPr>
            <w:t>[Introduced</w:t>
          </w:r>
          <w:r w:rsidR="006F03AD">
            <w:rPr>
              <w:color w:val="auto"/>
            </w:rPr>
            <w:t xml:space="preserve"> February 20, 2023</w:t>
          </w:r>
          <w:r w:rsidR="00F57599" w:rsidRPr="00F57599">
            <w:rPr>
              <w:color w:val="auto"/>
            </w:rPr>
            <w:t>; referred</w:t>
          </w:r>
          <w:r w:rsidR="00F57599">
            <w:rPr>
              <w:color w:val="auto"/>
            </w:rPr>
            <w:br/>
          </w:r>
          <w:r w:rsidR="00F57599" w:rsidRPr="00F57599">
            <w:rPr>
              <w:color w:val="auto"/>
            </w:rPr>
            <w:t xml:space="preserve"> to the Committee on </w:t>
          </w:r>
          <w:r>
            <w:rPr>
              <w:color w:val="auto"/>
            </w:rPr>
            <w:t>Finance</w:t>
          </w:r>
        </w:sdtContent>
      </w:sdt>
      <w:r w:rsidR="00F57599">
        <w:t>]</w:t>
      </w:r>
    </w:p>
    <w:p w14:paraId="5221919F" w14:textId="7EAB3C9C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125633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D0E62">
        <w:t>3</w:t>
      </w:r>
      <w:r w:rsidR="00FC569B">
        <w:t xml:space="preserve">, to the </w:t>
      </w:r>
      <w:r w:rsidR="00FC569B" w:rsidRPr="00345F68">
        <w:t xml:space="preserve">Department of </w:t>
      </w:r>
      <w:r w:rsidR="00746114">
        <w:t>Health and Human Resources</w:t>
      </w:r>
      <w:r w:rsidR="00FC569B">
        <w:t xml:space="preserve">, Division of </w:t>
      </w:r>
      <w:r w:rsidR="00746114">
        <w:t>H</w:t>
      </w:r>
      <w:r w:rsidR="00125633">
        <w:t>uman Services</w:t>
      </w:r>
      <w:r w:rsidR="00FC569B">
        <w:t>, fund 8</w:t>
      </w:r>
      <w:r w:rsidR="00125633">
        <w:t>722</w:t>
      </w:r>
      <w:r w:rsidR="00FC569B">
        <w:t>, fiscal year 2023, organization 0</w:t>
      </w:r>
      <w:r w:rsidR="00746114">
        <w:t>5</w:t>
      </w:r>
      <w:r w:rsidR="00125633">
        <w:t>11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23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BD5E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327A23C5" w:rsidR="00FC569B" w:rsidRDefault="00A924CB" w:rsidP="00FC569B">
      <w:pPr>
        <w:pStyle w:val="SectionBody"/>
      </w:pPr>
      <w:r>
        <w:t>Whereas,</w:t>
      </w:r>
      <w:r w:rsidR="00FC569B">
        <w:t xml:space="preserve"> </w:t>
      </w:r>
      <w:r w:rsidR="00FC569B" w:rsidRPr="00DD16EF">
        <w:t xml:space="preserve">The Governor has established </w:t>
      </w:r>
      <w:r w:rsidR="00FC569B">
        <w:t xml:space="preserve">the availability of federal funds for expenditure in the </w:t>
      </w:r>
      <w:r w:rsidR="00FC569B" w:rsidRPr="00DD16EF">
        <w:t>fiscal year ending June 30, 20</w:t>
      </w:r>
      <w:r w:rsidR="00FC569B">
        <w:t>23</w:t>
      </w:r>
      <w:r w:rsidR="00F449DA">
        <w:t>,</w:t>
      </w:r>
      <w:r w:rsidR="00FC569B">
        <w:t xml:space="preserve"> which are hereby appropriated </w:t>
      </w:r>
      <w:r w:rsidR="00FC569B"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A924C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37C73D80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23, to fund 8</w:t>
      </w:r>
      <w:r w:rsidR="00125633">
        <w:t>722</w:t>
      </w:r>
      <w:r w:rsidR="00746114">
        <w:t>,</w:t>
      </w:r>
      <w:r>
        <w:t xml:space="preserve"> fiscal year 2023, organization 0</w:t>
      </w:r>
      <w:r w:rsidR="00746114">
        <w:t>5</w:t>
      </w:r>
      <w:r w:rsidR="00125633">
        <w:t>11</w:t>
      </w:r>
      <w:r w:rsidRPr="00C579C3">
        <w:t xml:space="preserve">, be supplemented and amended </w:t>
      </w:r>
      <w:r>
        <w:t>by increasing existing item</w:t>
      </w:r>
      <w:r w:rsidR="00125633">
        <w:t>s</w:t>
      </w:r>
      <w:r>
        <w:t xml:space="preserve">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49B267C1" w:rsidR="00FC569B" w:rsidRDefault="00FC569B" w:rsidP="00FC569B">
      <w:pPr>
        <w:pStyle w:val="ChapterHeading"/>
        <w:suppressLineNumbers w:val="0"/>
      </w:pPr>
      <w:r>
        <w:t xml:space="preserve">Department of </w:t>
      </w:r>
      <w:r w:rsidR="00746114">
        <w:t>Health and Human Resources</w:t>
      </w:r>
    </w:p>
    <w:p w14:paraId="4E172020" w14:textId="4D2405AB" w:rsidR="00746114" w:rsidRDefault="00FC569B" w:rsidP="00125633">
      <w:pPr>
        <w:pStyle w:val="ItemNumber"/>
      </w:pPr>
      <w:r>
        <w:t>3</w:t>
      </w:r>
      <w:r w:rsidR="00746114">
        <w:t>6</w:t>
      </w:r>
      <w:r w:rsidR="00F449DA">
        <w:t>2</w:t>
      </w:r>
      <w:r w:rsidRPr="00F00CE0">
        <w:t xml:space="preserve"> </w:t>
      </w:r>
      <w:r w:rsidR="00746114">
        <w:t>-</w:t>
      </w:r>
      <w:r w:rsidRPr="00F00CE0">
        <w:t xml:space="preserve"> </w:t>
      </w:r>
      <w:r>
        <w:t xml:space="preserve">Division of </w:t>
      </w:r>
      <w:r w:rsidR="00125633">
        <w:t>Human Services</w:t>
      </w:r>
    </w:p>
    <w:p w14:paraId="7744932F" w14:textId="3886AB1B" w:rsidR="00FC569B" w:rsidRDefault="00FC569B" w:rsidP="00FC569B">
      <w:pPr>
        <w:pStyle w:val="Codecitation"/>
      </w:pPr>
      <w:r>
        <w:t xml:space="preserve"> (WV Code Chapter</w:t>
      </w:r>
      <w:r w:rsidR="00125633">
        <w:t>s</w:t>
      </w:r>
      <w:r>
        <w:t xml:space="preserve"> </w:t>
      </w:r>
      <w:r w:rsidR="00125633">
        <w:t>9, 48, and 49</w:t>
      </w:r>
      <w:r>
        <w:t>)</w:t>
      </w:r>
    </w:p>
    <w:p w14:paraId="1CCF7593" w14:textId="6A9AC1D2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25633">
        <w:rPr>
          <w:u w:val="single"/>
        </w:rPr>
        <w:t>722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23</w:t>
      </w:r>
      <w:r>
        <w:t xml:space="preserve"> Org </w:t>
      </w:r>
      <w:r>
        <w:rPr>
          <w:u w:val="single"/>
        </w:rPr>
        <w:t>0</w:t>
      </w:r>
      <w:r w:rsidR="00746114">
        <w:rPr>
          <w:u w:val="single"/>
        </w:rPr>
        <w:t>5</w:t>
      </w:r>
      <w:r w:rsidR="00125633">
        <w:rPr>
          <w:u w:val="single"/>
        </w:rPr>
        <w:t>11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7FC801A" w14:textId="63069D81" w:rsidR="00FC569B" w:rsidRDefault="00125633" w:rsidP="00746114">
      <w:pPr>
        <w:pStyle w:val="SupplementalText"/>
      </w:pPr>
      <w:r>
        <w:t>4</w:t>
      </w:r>
      <w:r w:rsidR="00746114">
        <w:tab/>
      </w:r>
      <w:r>
        <w:t>Medical Services</w:t>
      </w:r>
      <w:r w:rsidR="00FC569B">
        <w:tab/>
      </w:r>
      <w:r w:rsidR="00FC569B">
        <w:tab/>
      </w:r>
      <w:r>
        <w:t>18900</w:t>
      </w:r>
      <w:r w:rsidR="00FC569B">
        <w:tab/>
      </w:r>
      <w:r w:rsidR="00FC569B">
        <w:tab/>
      </w:r>
      <w:r>
        <w:t>212,000,000</w:t>
      </w:r>
    </w:p>
    <w:p w14:paraId="0FD55AEC" w14:textId="6EAF6018" w:rsidR="00125633" w:rsidRDefault="00125633" w:rsidP="00746114">
      <w:pPr>
        <w:pStyle w:val="SupplementalText"/>
      </w:pPr>
      <w:r>
        <w:t>5</w:t>
      </w:r>
      <w:r>
        <w:tab/>
        <w:t>Medical Services Administrative Costs</w:t>
      </w:r>
      <w:r>
        <w:tab/>
      </w:r>
      <w:r>
        <w:tab/>
        <w:t>78900</w:t>
      </w:r>
      <w:r>
        <w:tab/>
      </w:r>
      <w:r>
        <w:tab/>
        <w:t>57,142,618</w:t>
      </w:r>
    </w:p>
    <w:p w14:paraId="0CCB3BFE" w14:textId="77777777" w:rsidR="00FC569B" w:rsidRDefault="00FC569B" w:rsidP="00FC569B">
      <w:pPr>
        <w:pStyle w:val="SupplementalText"/>
        <w:suppressLineNumbers/>
      </w:pPr>
    </w:p>
    <w:p w14:paraId="6BC92AE1" w14:textId="6231C7FE" w:rsidR="00FC569B" w:rsidRPr="00303684" w:rsidRDefault="00FC569B" w:rsidP="00FC569B">
      <w:pPr>
        <w:pStyle w:val="SupplementalText"/>
        <w:suppressLineNumbers/>
        <w:spacing w:line="240" w:lineRule="auto"/>
      </w:pPr>
      <w:r>
        <w:t xml:space="preserve">NOTE: The purpose of this </w:t>
      </w:r>
      <w:r w:rsidRPr="00913C51">
        <w:t>supplemental appropriation bill is to su</w:t>
      </w:r>
      <w:r>
        <w:t xml:space="preserve">pplement, amend, and increase existing </w:t>
      </w:r>
      <w:r w:rsidRPr="00913C51">
        <w:t>item</w:t>
      </w:r>
      <w:r w:rsidR="00125633">
        <w:t>s</w:t>
      </w:r>
      <w:r w:rsidRPr="00913C51">
        <w:t xml:space="preserve"> of appropriation in the aforesaid account for the designated spending unit for expendi</w:t>
      </w:r>
      <w:r>
        <w:t>ture during the fiscal year 2023</w:t>
      </w:r>
      <w:r w:rsidRPr="00913C51">
        <w:t>.</w:t>
      </w:r>
    </w:p>
    <w:sectPr w:rsidR="00FC569B" w:rsidRPr="00303684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A06" w14:textId="77777777" w:rsidR="00A15B82" w:rsidRPr="00B844FE" w:rsidRDefault="00A15B82" w:rsidP="00B844FE">
      <w:r>
        <w:separator/>
      </w:r>
    </w:p>
  </w:endnote>
  <w:endnote w:type="continuationSeparator" w:id="0">
    <w:p w14:paraId="4D969457" w14:textId="77777777" w:rsidR="00A15B82" w:rsidRPr="00B844FE" w:rsidRDefault="00A15B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4160632C" w:rsidR="007D4836" w:rsidRDefault="00F449DA">
        <w:pPr>
          <w:pStyle w:val="Footer"/>
          <w:jc w:val="center"/>
        </w:pPr>
        <w:r>
          <w:t>1</w:t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599B" w14:textId="77777777" w:rsidR="00A15B82" w:rsidRPr="00B844FE" w:rsidRDefault="00A15B82" w:rsidP="00B844FE">
      <w:r>
        <w:separator/>
      </w:r>
    </w:p>
  </w:footnote>
  <w:footnote w:type="continuationSeparator" w:id="0">
    <w:p w14:paraId="5DC39F38" w14:textId="77777777" w:rsidR="00A15B82" w:rsidRPr="00B844FE" w:rsidRDefault="00A15B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A300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2863809B" w:rsidR="00C33014" w:rsidRPr="00C33014" w:rsidRDefault="00AE48A0" w:rsidP="00C33014">
    <w:pPr>
      <w:pStyle w:val="HeaderStyle"/>
    </w:pPr>
    <w:r>
      <w:t>I</w:t>
    </w:r>
    <w:r w:rsidR="00745E60">
      <w:t>ntr SB</w:t>
    </w:r>
    <w:r w:rsidR="006F03AD">
      <w:t xml:space="preserve"> 724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746114">
      <w:rPr>
        <w:rStyle w:val="HeaderStyleChar"/>
      </w:rPr>
      <w:t>3R</w:t>
    </w:r>
    <w:r w:rsidR="00745E60">
      <w:rPr>
        <w:rStyle w:val="HeaderStyleChar"/>
      </w:rPr>
      <w:t>3615</w:t>
    </w:r>
    <w:r w:rsidR="00746114">
      <w:rPr>
        <w:rStyle w:val="HeaderStyleChar"/>
      </w:rPr>
      <w:t>S</w:t>
    </w:r>
    <w:r w:rsidR="00745E60">
      <w:rPr>
        <w:rStyle w:val="HeaderStyleChar"/>
      </w:rPr>
      <w:t xml:space="preserve">  2023R3616H</w:t>
    </w:r>
  </w:p>
  <w:p w14:paraId="014A0D2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38B9FDED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3994">
    <w:abstractNumId w:val="2"/>
  </w:num>
  <w:num w:numId="2" w16cid:durableId="2093232629">
    <w:abstractNumId w:val="2"/>
  </w:num>
  <w:num w:numId="3" w16cid:durableId="876090779">
    <w:abstractNumId w:val="1"/>
  </w:num>
  <w:num w:numId="4" w16cid:durableId="712074189">
    <w:abstractNumId w:val="3"/>
  </w:num>
  <w:num w:numId="5" w16cid:durableId="173559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87E5E"/>
    <w:rsid w:val="000A2D92"/>
    <w:rsid w:val="000C5C77"/>
    <w:rsid w:val="000F7054"/>
    <w:rsid w:val="0010070F"/>
    <w:rsid w:val="00101808"/>
    <w:rsid w:val="00125633"/>
    <w:rsid w:val="00133546"/>
    <w:rsid w:val="0015112E"/>
    <w:rsid w:val="001525AC"/>
    <w:rsid w:val="001552E7"/>
    <w:rsid w:val="00173243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3AD"/>
    <w:rsid w:val="006F05E0"/>
    <w:rsid w:val="00715F46"/>
    <w:rsid w:val="0072496E"/>
    <w:rsid w:val="007272DF"/>
    <w:rsid w:val="00745E60"/>
    <w:rsid w:val="00746114"/>
    <w:rsid w:val="00763D0B"/>
    <w:rsid w:val="00780D4B"/>
    <w:rsid w:val="007C5DEE"/>
    <w:rsid w:val="007D4836"/>
    <w:rsid w:val="007F1CF5"/>
    <w:rsid w:val="008125BB"/>
    <w:rsid w:val="00834EDE"/>
    <w:rsid w:val="008736AA"/>
    <w:rsid w:val="00887152"/>
    <w:rsid w:val="008C12EB"/>
    <w:rsid w:val="008D0E62"/>
    <w:rsid w:val="008D275D"/>
    <w:rsid w:val="008D2ABF"/>
    <w:rsid w:val="008F66F4"/>
    <w:rsid w:val="009101F7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15B82"/>
    <w:rsid w:val="00A31E01"/>
    <w:rsid w:val="00A527AD"/>
    <w:rsid w:val="00A56BA7"/>
    <w:rsid w:val="00A718CF"/>
    <w:rsid w:val="00A74F57"/>
    <w:rsid w:val="00A77FB6"/>
    <w:rsid w:val="00A86A6E"/>
    <w:rsid w:val="00A924CB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37D2"/>
    <w:rsid w:val="00EE70CB"/>
    <w:rsid w:val="00EF5682"/>
    <w:rsid w:val="00EF67D6"/>
    <w:rsid w:val="00F00CE0"/>
    <w:rsid w:val="00F05366"/>
    <w:rsid w:val="00F10C30"/>
    <w:rsid w:val="00F3677F"/>
    <w:rsid w:val="00F41CA2"/>
    <w:rsid w:val="00F449DA"/>
    <w:rsid w:val="00F57599"/>
    <w:rsid w:val="00F62EFB"/>
    <w:rsid w:val="00F662DA"/>
    <w:rsid w:val="00F726DC"/>
    <w:rsid w:val="00F8157A"/>
    <w:rsid w:val="00F939A4"/>
    <w:rsid w:val="00F93D94"/>
    <w:rsid w:val="00FA300F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C99AA07C3DE84FB7B92D1E49EC15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F49E-1F43-4043-A221-F31D82C40A7F}"/>
      </w:docPartPr>
      <w:docPartBody>
        <w:p w:rsidR="00593D50" w:rsidRDefault="00EE6431" w:rsidP="00EE6431">
          <w:pPr>
            <w:pStyle w:val="C99AA07C3DE84FB7B92D1E49EC1529A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93D50"/>
    <w:rsid w:val="007A57BA"/>
    <w:rsid w:val="00C54C53"/>
    <w:rsid w:val="00CE3655"/>
    <w:rsid w:val="00D43F30"/>
    <w:rsid w:val="00E3421C"/>
    <w:rsid w:val="00EB744C"/>
    <w:rsid w:val="00EE6431"/>
    <w:rsid w:val="00F72A3B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E6431"/>
    <w:rPr>
      <w:color w:val="808080"/>
    </w:rPr>
  </w:style>
  <w:style w:type="paragraph" w:customStyle="1" w:styleId="C99AA07C3DE84FB7B92D1E49EC1529AD">
    <w:name w:val="C99AA07C3DE84FB7B92D1E49EC1529AD"/>
    <w:rsid w:val="00EE64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A95F-8358-4E6E-94D1-B017FE70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2023-01-19T13:50:00Z</cp:lastPrinted>
  <dcterms:created xsi:type="dcterms:W3CDTF">2023-02-08T20:16:00Z</dcterms:created>
  <dcterms:modified xsi:type="dcterms:W3CDTF">2023-02-17T21:21:00Z</dcterms:modified>
</cp:coreProperties>
</file>